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3844" w14:textId="77777777" w:rsidR="00966FFB" w:rsidRDefault="00F26B01">
      <w:pPr>
        <w:shd w:val="clear" w:color="auto" w:fill="FFFFFF"/>
        <w:spacing w:after="0" w:line="48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>ANEXA nr. 3: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>DECLARAŢIE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vertAlign w:val="superscript"/>
          <w:lang w:eastAsia="en-GB"/>
        </w:rPr>
        <w:t>*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 xml:space="preserve">) pe propria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>răspundere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>privind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>antecedentele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3D3D3"/>
          <w:lang w:eastAsia="en-GB"/>
        </w:rPr>
        <w:t>penale</w:t>
      </w:r>
      <w:proofErr w:type="spellEnd"/>
    </w:p>
    <w:p w14:paraId="51936FF5" w14:textId="77777777" w:rsidR="00966FFB" w:rsidRDefault="00F26B01">
      <w:pPr>
        <w:shd w:val="clear" w:color="auto" w:fill="FFFFFF"/>
        <w:spacing w:after="0" w:line="360" w:lineRule="auto"/>
        <w:jc w:val="both"/>
      </w:pPr>
      <w:bookmarkStart w:id="0" w:name="do|ax3|pa1"/>
      <w:bookmarkEnd w:id="0"/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Subsemnatul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(a), .............................................,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posesor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posesoare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al/a C.I.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seria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... nr. ..............,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eliberată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de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.................................... la data de ........................,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domiciliat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(ă)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..............................,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cunoscând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prevederile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art. 326 din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Codul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penal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falsul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declaraţii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declar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pe propria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răspundere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că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nu am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antecedente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penale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nu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fac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obiectul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niciunei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proceduri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cercetare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urmărire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penală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D3D3D3"/>
          <w:lang w:eastAsia="en-GB"/>
        </w:rPr>
        <w:t>.</w:t>
      </w:r>
    </w:p>
    <w:tbl>
      <w:tblPr>
        <w:tblW w:w="9674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4839"/>
      </w:tblGrid>
      <w:tr w:rsidR="00966FFB" w14:paraId="795AA2E7" w14:textId="77777777">
        <w:tblPrEx>
          <w:tblCellMar>
            <w:top w:w="0" w:type="dxa"/>
            <w:bottom w:w="0" w:type="dxa"/>
          </w:tblCellMar>
        </w:tblPrEx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AE006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bookmarkStart w:id="1" w:name="do|ax3|pa2"/>
            <w:bookmarkEnd w:id="1"/>
          </w:p>
          <w:p w14:paraId="0DB10DBD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5C68D10B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3C28747A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77095238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3BA42FBF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24C8808A" w14:textId="7C8DB972" w:rsidR="00966FFB" w:rsidRDefault="00F26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Data .......................</w:t>
            </w:r>
            <w:r w:rsidR="00E50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7F2EB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552EF178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04F2691B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62B6E27C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1D1B994C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46D4C1D0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6B1C3428" w14:textId="77777777" w:rsidR="00966FFB" w:rsidRDefault="00966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3409DC71" w14:textId="172DA864" w:rsidR="00966FFB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            </w:t>
            </w:r>
            <w:proofErr w:type="spellStart"/>
            <w:r w:rsidR="00F26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Semnătura</w:t>
            </w:r>
            <w:proofErr w:type="spellEnd"/>
            <w:r w:rsidR="00F26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..........................</w:t>
            </w:r>
          </w:p>
        </w:tc>
      </w:tr>
      <w:tr w:rsidR="00E502C1" w14:paraId="65FC46F5" w14:textId="77777777">
        <w:tblPrEx>
          <w:tblCellMar>
            <w:top w:w="0" w:type="dxa"/>
            <w:bottom w:w="0" w:type="dxa"/>
          </w:tblCellMar>
        </w:tblPrEx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15F83" w14:textId="77777777" w:rsidR="00E502C1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A05C5" w14:textId="77777777" w:rsidR="00E502C1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2C1" w14:paraId="6A4DD020" w14:textId="77777777">
        <w:tblPrEx>
          <w:tblCellMar>
            <w:top w:w="0" w:type="dxa"/>
            <w:bottom w:w="0" w:type="dxa"/>
          </w:tblCellMar>
        </w:tblPrEx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DBAAB" w14:textId="77777777" w:rsidR="00E502C1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EE5AC" w14:textId="77777777" w:rsidR="00E502C1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2C1" w14:paraId="38C70B30" w14:textId="77777777">
        <w:tblPrEx>
          <w:tblCellMar>
            <w:top w:w="0" w:type="dxa"/>
            <w:bottom w:w="0" w:type="dxa"/>
          </w:tblCellMar>
        </w:tblPrEx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E91FD" w14:textId="77777777" w:rsidR="00E502C1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497C" w14:textId="77777777" w:rsidR="00E502C1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502C1" w14:paraId="642BBA0F" w14:textId="77777777">
        <w:tblPrEx>
          <w:tblCellMar>
            <w:top w:w="0" w:type="dxa"/>
            <w:bottom w:w="0" w:type="dxa"/>
          </w:tblCellMar>
        </w:tblPrEx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7C619" w14:textId="77777777" w:rsidR="00E502C1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763C8" w14:textId="77777777" w:rsidR="00E502C1" w:rsidRDefault="00E50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5287F8A" w14:textId="76E6F194" w:rsidR="00966FFB" w:rsidRDefault="00966FFB">
      <w:pPr>
        <w:shd w:val="clear" w:color="auto" w:fill="FFFFFF"/>
        <w:spacing w:after="0" w:line="240" w:lineRule="auto"/>
        <w:jc w:val="both"/>
      </w:pPr>
      <w:bookmarkStart w:id="2" w:name="do|ax3|pa3"/>
      <w:bookmarkEnd w:id="2"/>
    </w:p>
    <w:p w14:paraId="1DB1A248" w14:textId="02405703" w:rsidR="00966FFB" w:rsidRDefault="00E502C1" w:rsidP="00E502C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/>
          <w:color w:val="000000"/>
          <w:vertAlign w:val="superscript"/>
        </w:rPr>
        <w:t>*</w:t>
      </w:r>
      <w:r>
        <w:rPr>
          <w:rFonts w:ascii="Verdana" w:hAnsi="Verdana"/>
          <w:color w:val="000000"/>
          <w:shd w:val="clear" w:color="auto" w:fill="D3D3D3"/>
        </w:rPr>
        <w:t>)</w:t>
      </w:r>
      <w:proofErr w:type="spellStart"/>
      <w:r>
        <w:rPr>
          <w:rFonts w:ascii="Verdana" w:hAnsi="Verdana"/>
          <w:color w:val="000000"/>
          <w:shd w:val="clear" w:color="auto" w:fill="D3D3D3"/>
        </w:rPr>
        <w:t>Prezenta</w:t>
      </w:r>
      <w:proofErr w:type="spellEnd"/>
      <w:proofErr w:type="gram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declaraţie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este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valabilă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până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la </w:t>
      </w:r>
      <w:proofErr w:type="spellStart"/>
      <w:r>
        <w:rPr>
          <w:rFonts w:ascii="Verdana" w:hAnsi="Verdana"/>
          <w:color w:val="000000"/>
          <w:shd w:val="clear" w:color="auto" w:fill="D3D3D3"/>
        </w:rPr>
        <w:t>momentul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depunerii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cazierului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judiciar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D3D3D3"/>
        </w:rPr>
        <w:t>în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conformitate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cu </w:t>
      </w:r>
      <w:proofErr w:type="spellStart"/>
      <w:r>
        <w:rPr>
          <w:rFonts w:ascii="Verdana" w:hAnsi="Verdana"/>
          <w:color w:val="000000"/>
          <w:shd w:val="clear" w:color="auto" w:fill="D3D3D3"/>
        </w:rPr>
        <w:t>prevederile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legale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în</w:t>
      </w:r>
      <w:proofErr w:type="spellEnd"/>
      <w:r>
        <w:rPr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D3D3D3"/>
        </w:rPr>
        <w:t>vigoare</w:t>
      </w:r>
      <w:proofErr w:type="spellEnd"/>
      <w:r>
        <w:rPr>
          <w:rFonts w:ascii="Verdana" w:hAnsi="Verdana"/>
          <w:color w:val="000000"/>
          <w:shd w:val="clear" w:color="auto" w:fill="D3D3D3"/>
        </w:rPr>
        <w:t>.</w:t>
      </w:r>
    </w:p>
    <w:sectPr w:rsidR="00966FF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AEE5" w14:textId="77777777" w:rsidR="00F26B01" w:rsidRDefault="00F26B01">
      <w:pPr>
        <w:spacing w:after="0" w:line="240" w:lineRule="auto"/>
      </w:pPr>
      <w:r>
        <w:separator/>
      </w:r>
    </w:p>
  </w:endnote>
  <w:endnote w:type="continuationSeparator" w:id="0">
    <w:p w14:paraId="1EED5434" w14:textId="77777777" w:rsidR="00F26B01" w:rsidRDefault="00F2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FF92" w14:textId="77777777" w:rsidR="00F26B01" w:rsidRDefault="00F26B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DBC471" w14:textId="77777777" w:rsidR="00F26B01" w:rsidRDefault="00F26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6FFB"/>
    <w:rsid w:val="00912857"/>
    <w:rsid w:val="00966FFB"/>
    <w:rsid w:val="00E502C1"/>
    <w:rsid w:val="00E66AA9"/>
    <w:rsid w:val="00F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72E7"/>
  <w15:docId w15:val="{E44728CF-D92E-41A7-A171-CDB960F4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dc:description/>
  <cp:lastModifiedBy>claudia</cp:lastModifiedBy>
  <cp:revision>2</cp:revision>
  <dcterms:created xsi:type="dcterms:W3CDTF">2021-05-26T05:46:00Z</dcterms:created>
  <dcterms:modified xsi:type="dcterms:W3CDTF">2021-05-26T05:46:00Z</dcterms:modified>
</cp:coreProperties>
</file>